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57" w:rsidRDefault="00A71A57" w:rsidP="00A71A57">
      <w:pPr>
        <w:pStyle w:val="2"/>
        <w:ind w:left="0" w:firstLine="0"/>
        <w:jc w:val="center"/>
        <w:rPr>
          <w:sz w:val="28"/>
          <w:szCs w:val="28"/>
        </w:rPr>
      </w:pPr>
      <w:r w:rsidRPr="00AD3D8D">
        <w:rPr>
          <w:noProof/>
          <w:sz w:val="28"/>
          <w:szCs w:val="28"/>
        </w:rPr>
        <w:drawing>
          <wp:inline distT="0" distB="0" distL="0" distR="0">
            <wp:extent cx="514350" cy="457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A57" w:rsidRPr="00F915D6" w:rsidRDefault="00A71A57" w:rsidP="00F915D6">
      <w:pPr>
        <w:pStyle w:val="2"/>
        <w:ind w:left="0" w:firstLine="0"/>
        <w:jc w:val="center"/>
        <w:outlineLvl w:val="0"/>
        <w:rPr>
          <w:b/>
          <w:sz w:val="28"/>
          <w:szCs w:val="28"/>
        </w:rPr>
      </w:pPr>
      <w:r w:rsidRPr="00F915D6">
        <w:rPr>
          <w:b/>
          <w:sz w:val="28"/>
          <w:szCs w:val="28"/>
        </w:rPr>
        <w:t>РЕСПУБЛИКА ДАГЕСТАН</w:t>
      </w:r>
    </w:p>
    <w:p w:rsidR="00A71A57" w:rsidRPr="00F915D6" w:rsidRDefault="00F915D6" w:rsidP="00F915D6">
      <w:pPr>
        <w:tabs>
          <w:tab w:val="left" w:pos="7200"/>
          <w:tab w:val="left" w:pos="7380"/>
        </w:tabs>
        <w:jc w:val="center"/>
        <w:outlineLvl w:val="0"/>
        <w:rPr>
          <w:b/>
          <w:sz w:val="28"/>
          <w:szCs w:val="28"/>
        </w:rPr>
      </w:pPr>
      <w:r w:rsidRPr="00F915D6">
        <w:rPr>
          <w:b/>
          <w:sz w:val="28"/>
          <w:szCs w:val="28"/>
        </w:rPr>
        <w:t xml:space="preserve">АДМИНИСТРАЦИИ ГО «ГОРОД КАСПИЙСК» </w:t>
      </w:r>
    </w:p>
    <w:p w:rsidR="00A71A57" w:rsidRPr="00F915D6" w:rsidRDefault="00A71A57" w:rsidP="00A71A57">
      <w:pPr>
        <w:tabs>
          <w:tab w:val="left" w:pos="7200"/>
          <w:tab w:val="left" w:pos="7380"/>
        </w:tabs>
        <w:jc w:val="center"/>
        <w:rPr>
          <w:b/>
          <w:sz w:val="28"/>
          <w:szCs w:val="28"/>
        </w:rPr>
      </w:pPr>
    </w:p>
    <w:p w:rsidR="00A71A57" w:rsidRPr="006A15CD" w:rsidRDefault="00A71A57" w:rsidP="00A71A57">
      <w:pPr>
        <w:tabs>
          <w:tab w:val="left" w:pos="7200"/>
          <w:tab w:val="left" w:pos="7380"/>
        </w:tabs>
        <w:jc w:val="center"/>
        <w:rPr>
          <w:b/>
          <w:sz w:val="28"/>
          <w:szCs w:val="28"/>
        </w:rPr>
      </w:pPr>
      <w:r w:rsidRPr="006A15CD">
        <w:rPr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A71A57" w:rsidRPr="006A15CD" w:rsidRDefault="00A71A57" w:rsidP="00A71A57">
      <w:pPr>
        <w:tabs>
          <w:tab w:val="left" w:pos="7200"/>
          <w:tab w:val="left" w:pos="7380"/>
        </w:tabs>
        <w:jc w:val="center"/>
        <w:rPr>
          <w:b/>
          <w:sz w:val="28"/>
          <w:szCs w:val="28"/>
        </w:rPr>
      </w:pPr>
      <w:r w:rsidRPr="006A15CD">
        <w:rPr>
          <w:b/>
          <w:sz w:val="28"/>
          <w:szCs w:val="28"/>
        </w:rPr>
        <w:t>«ЦЕНТР РАЗВИТИЯ РЕБЁНКА – ДЕТСКИЙ САД № 7 «ЛАСТОЧКА»</w:t>
      </w:r>
    </w:p>
    <w:p w:rsidR="00A71A57" w:rsidRDefault="00A71A57" w:rsidP="00A71A57">
      <w:pPr>
        <w:tabs>
          <w:tab w:val="left" w:pos="7200"/>
          <w:tab w:val="left" w:pos="7380"/>
        </w:tabs>
        <w:jc w:val="center"/>
        <w:rPr>
          <w:sz w:val="32"/>
          <w:szCs w:val="32"/>
        </w:rPr>
      </w:pPr>
    </w:p>
    <w:p w:rsidR="00A71A57" w:rsidRPr="000C38FD" w:rsidRDefault="00A71A57" w:rsidP="00A71A57">
      <w:pPr>
        <w:pBdr>
          <w:bottom w:val="single" w:sz="12" w:space="1" w:color="auto"/>
        </w:pBdr>
        <w:tabs>
          <w:tab w:val="left" w:pos="7200"/>
          <w:tab w:val="left" w:pos="7380"/>
        </w:tabs>
        <w:ind w:left="-360"/>
        <w:jc w:val="center"/>
      </w:pPr>
      <w:r w:rsidRPr="000C38FD">
        <w:t>г. Каспийск, ул. Чапаева, 24</w:t>
      </w:r>
      <w:r w:rsidRPr="000C38FD">
        <w:tab/>
      </w:r>
      <w:r>
        <w:tab/>
      </w:r>
      <w:r w:rsidRPr="000C38FD">
        <w:tab/>
        <w:t>Тел.</w:t>
      </w:r>
      <w:r>
        <w:t>5-26-10</w:t>
      </w:r>
    </w:p>
    <w:p w:rsidR="0013212D" w:rsidRDefault="0013212D"/>
    <w:tbl>
      <w:tblPr>
        <w:tblStyle w:val="a7"/>
        <w:tblW w:w="0" w:type="auto"/>
        <w:tblLook w:val="04A0"/>
      </w:tblPr>
      <w:tblGrid>
        <w:gridCol w:w="446"/>
        <w:gridCol w:w="532"/>
        <w:gridCol w:w="5934"/>
        <w:gridCol w:w="709"/>
        <w:gridCol w:w="992"/>
        <w:gridCol w:w="958"/>
      </w:tblGrid>
      <w:tr w:rsidR="00F915D6" w:rsidTr="00F915D6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F915D6" w:rsidRDefault="00F91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</w:tcPr>
          <w:p w:rsidR="00F915D6" w:rsidRDefault="00830191" w:rsidP="00F91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</w:tcPr>
          <w:p w:rsidR="00F915D6" w:rsidRDefault="00F915D6" w:rsidP="00F915D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F915D6" w:rsidRDefault="00830191" w:rsidP="0083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«29</w:t>
            </w:r>
            <w:r w:rsidR="00F915D6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F915D6" w:rsidRDefault="00830191" w:rsidP="00F91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</w:tcPr>
          <w:p w:rsidR="00F915D6" w:rsidRDefault="00830191" w:rsidP="00830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F915D6">
              <w:rPr>
                <w:sz w:val="24"/>
                <w:szCs w:val="24"/>
              </w:rPr>
              <w:t xml:space="preserve"> г.</w:t>
            </w:r>
          </w:p>
        </w:tc>
      </w:tr>
    </w:tbl>
    <w:p w:rsidR="00F915D6" w:rsidRDefault="00F915D6">
      <w:pPr>
        <w:rPr>
          <w:sz w:val="24"/>
          <w:szCs w:val="24"/>
        </w:rPr>
      </w:pPr>
    </w:p>
    <w:p w:rsidR="00F915D6" w:rsidRPr="00FC64AD" w:rsidRDefault="00FC64AD" w:rsidP="00174101">
      <w:pPr>
        <w:jc w:val="right"/>
        <w:rPr>
          <w:sz w:val="28"/>
          <w:szCs w:val="28"/>
        </w:rPr>
      </w:pPr>
      <w:r w:rsidRPr="00FC64AD">
        <w:rPr>
          <w:sz w:val="28"/>
          <w:szCs w:val="28"/>
        </w:rPr>
        <w:t xml:space="preserve">Начальнику МКУ </w:t>
      </w:r>
    </w:p>
    <w:p w:rsidR="00FC64AD" w:rsidRPr="00FC64AD" w:rsidRDefault="00FC64AD" w:rsidP="00174101">
      <w:pPr>
        <w:jc w:val="right"/>
        <w:rPr>
          <w:sz w:val="28"/>
          <w:szCs w:val="28"/>
        </w:rPr>
      </w:pPr>
      <w:r w:rsidRPr="00FC64AD">
        <w:rPr>
          <w:sz w:val="28"/>
          <w:szCs w:val="28"/>
        </w:rPr>
        <w:t>«Управление образования»</w:t>
      </w:r>
    </w:p>
    <w:p w:rsidR="00FC64AD" w:rsidRPr="00FC64AD" w:rsidRDefault="00FC64AD" w:rsidP="00174101">
      <w:pPr>
        <w:jc w:val="right"/>
        <w:rPr>
          <w:sz w:val="28"/>
          <w:szCs w:val="28"/>
        </w:rPr>
      </w:pPr>
      <w:r w:rsidRPr="00FC64AD">
        <w:rPr>
          <w:sz w:val="28"/>
          <w:szCs w:val="28"/>
        </w:rPr>
        <w:t xml:space="preserve">Администрации </w:t>
      </w:r>
    </w:p>
    <w:p w:rsidR="00FC64AD" w:rsidRPr="00FC64AD" w:rsidRDefault="00FC64AD" w:rsidP="00174101">
      <w:pPr>
        <w:jc w:val="right"/>
        <w:rPr>
          <w:sz w:val="28"/>
          <w:szCs w:val="28"/>
        </w:rPr>
      </w:pPr>
      <w:r w:rsidRPr="00FC64AD">
        <w:rPr>
          <w:sz w:val="28"/>
          <w:szCs w:val="28"/>
        </w:rPr>
        <w:t>ГО «город Каспийск»</w:t>
      </w:r>
    </w:p>
    <w:p w:rsidR="00FC64AD" w:rsidRPr="00FC64AD" w:rsidRDefault="00830191" w:rsidP="0017410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Селимхановой</w:t>
      </w:r>
      <w:proofErr w:type="spellEnd"/>
      <w:r>
        <w:rPr>
          <w:sz w:val="28"/>
          <w:szCs w:val="28"/>
        </w:rPr>
        <w:t xml:space="preserve"> Г.М.</w:t>
      </w:r>
    </w:p>
    <w:p w:rsidR="00174101" w:rsidRPr="0025541C" w:rsidRDefault="00FC64AD" w:rsidP="00FC64AD">
      <w:pPr>
        <w:jc w:val="center"/>
        <w:rPr>
          <w:b/>
          <w:sz w:val="28"/>
          <w:szCs w:val="28"/>
        </w:rPr>
      </w:pPr>
      <w:r w:rsidRPr="0025541C">
        <w:rPr>
          <w:b/>
          <w:sz w:val="28"/>
          <w:szCs w:val="28"/>
        </w:rPr>
        <w:t>Заявка</w:t>
      </w:r>
    </w:p>
    <w:p w:rsidR="00FC64AD" w:rsidRDefault="00FC64AD" w:rsidP="00FC64AD">
      <w:pPr>
        <w:jc w:val="center"/>
        <w:rPr>
          <w:sz w:val="28"/>
          <w:szCs w:val="28"/>
        </w:rPr>
      </w:pPr>
    </w:p>
    <w:p w:rsidR="0025541C" w:rsidRPr="00B5701A" w:rsidRDefault="0025541C" w:rsidP="002554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B5701A">
        <w:rPr>
          <w:sz w:val="28"/>
          <w:szCs w:val="28"/>
        </w:rPr>
        <w:t>комплектовани</w:t>
      </w:r>
      <w:r w:rsidR="00174116">
        <w:rPr>
          <w:sz w:val="28"/>
          <w:szCs w:val="28"/>
        </w:rPr>
        <w:t>е групп муниципального дошкольного</w:t>
      </w:r>
      <w:r w:rsidRPr="00B5701A">
        <w:rPr>
          <w:sz w:val="28"/>
          <w:szCs w:val="28"/>
        </w:rPr>
        <w:t xml:space="preserve"> </w:t>
      </w:r>
      <w:r w:rsidR="00174116">
        <w:rPr>
          <w:sz w:val="28"/>
          <w:szCs w:val="28"/>
        </w:rPr>
        <w:t>образовательного</w:t>
      </w:r>
      <w:r>
        <w:rPr>
          <w:sz w:val="28"/>
          <w:szCs w:val="28"/>
        </w:rPr>
        <w:t xml:space="preserve"> </w:t>
      </w:r>
      <w:r w:rsidR="00174116">
        <w:rPr>
          <w:sz w:val="28"/>
          <w:szCs w:val="28"/>
        </w:rPr>
        <w:t>учреждения</w:t>
      </w:r>
      <w:r w:rsidRPr="00B5701A">
        <w:rPr>
          <w:sz w:val="28"/>
          <w:szCs w:val="28"/>
        </w:rPr>
        <w:t xml:space="preserve"> </w:t>
      </w:r>
      <w:proofErr w:type="gramStart"/>
      <w:r w:rsidRPr="00B5701A">
        <w:rPr>
          <w:sz w:val="28"/>
          <w:szCs w:val="28"/>
        </w:rPr>
        <w:t>г</w:t>
      </w:r>
      <w:proofErr w:type="gramEnd"/>
      <w:r w:rsidRPr="00B5701A">
        <w:rPr>
          <w:sz w:val="28"/>
          <w:szCs w:val="28"/>
        </w:rPr>
        <w:t>.</w:t>
      </w:r>
      <w:r w:rsidR="00F0147E">
        <w:rPr>
          <w:sz w:val="28"/>
          <w:szCs w:val="28"/>
        </w:rPr>
        <w:t xml:space="preserve"> </w:t>
      </w:r>
      <w:r w:rsidRPr="00B5701A">
        <w:rPr>
          <w:sz w:val="28"/>
          <w:szCs w:val="28"/>
        </w:rPr>
        <w:t>Каспийска</w:t>
      </w:r>
    </w:p>
    <w:p w:rsidR="0025541C" w:rsidRDefault="00174116" w:rsidP="002554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ЦРР </w:t>
      </w:r>
      <w:r w:rsidR="0025541C" w:rsidRPr="0025541C">
        <w:rPr>
          <w:b/>
          <w:sz w:val="28"/>
          <w:szCs w:val="28"/>
        </w:rPr>
        <w:t xml:space="preserve"> №__7___</w:t>
      </w:r>
      <w:r w:rsidR="0025541C">
        <w:rPr>
          <w:b/>
          <w:sz w:val="28"/>
          <w:szCs w:val="28"/>
        </w:rPr>
        <w:t xml:space="preserve"> «Ласточка»</w:t>
      </w:r>
      <w:r w:rsidR="001E6FBE">
        <w:rPr>
          <w:b/>
          <w:sz w:val="28"/>
          <w:szCs w:val="28"/>
        </w:rPr>
        <w:t>__</w:t>
      </w:r>
    </w:p>
    <w:p w:rsidR="001E6FBE" w:rsidRPr="0025541C" w:rsidRDefault="001E6FBE" w:rsidP="0025541C">
      <w:pPr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866"/>
        <w:gridCol w:w="2093"/>
        <w:gridCol w:w="2414"/>
      </w:tblGrid>
      <w:tr w:rsidR="00174116" w:rsidRPr="004920C8" w:rsidTr="00BA3BF2">
        <w:tc>
          <w:tcPr>
            <w:tcW w:w="2866" w:type="dxa"/>
          </w:tcPr>
          <w:p w:rsidR="00174116" w:rsidRPr="00F82E98" w:rsidRDefault="00174116" w:rsidP="00BA3BF2">
            <w:pPr>
              <w:jc w:val="center"/>
              <w:rPr>
                <w:sz w:val="28"/>
                <w:szCs w:val="28"/>
              </w:rPr>
            </w:pPr>
            <w:r w:rsidRPr="00F82E98">
              <w:rPr>
                <w:sz w:val="28"/>
                <w:szCs w:val="28"/>
              </w:rPr>
              <w:t>Возрастная категория</w:t>
            </w:r>
          </w:p>
          <w:p w:rsidR="00174116" w:rsidRPr="00F82E98" w:rsidRDefault="00174116" w:rsidP="00BA3B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174116" w:rsidRPr="00F82E98" w:rsidRDefault="00174116" w:rsidP="00174116">
            <w:pPr>
              <w:jc w:val="center"/>
              <w:rPr>
                <w:sz w:val="28"/>
                <w:szCs w:val="28"/>
              </w:rPr>
            </w:pPr>
            <w:r w:rsidRPr="00F82E98">
              <w:t xml:space="preserve"> (количество мест)</w:t>
            </w:r>
          </w:p>
        </w:tc>
        <w:tc>
          <w:tcPr>
            <w:tcW w:w="2414" w:type="dxa"/>
          </w:tcPr>
          <w:p w:rsidR="00174116" w:rsidRPr="004920C8" w:rsidRDefault="00174116" w:rsidP="00BA3BF2">
            <w:pPr>
              <w:jc w:val="center"/>
              <w:rPr>
                <w:sz w:val="28"/>
                <w:szCs w:val="28"/>
              </w:rPr>
            </w:pPr>
            <w:r w:rsidRPr="004920C8">
              <w:rPr>
                <w:sz w:val="28"/>
                <w:szCs w:val="28"/>
              </w:rPr>
              <w:t xml:space="preserve">Всего </w:t>
            </w:r>
          </w:p>
        </w:tc>
      </w:tr>
      <w:tr w:rsidR="00174116" w:rsidRPr="00F82E98" w:rsidTr="00BA3BF2">
        <w:tc>
          <w:tcPr>
            <w:tcW w:w="2866" w:type="dxa"/>
          </w:tcPr>
          <w:p w:rsidR="00174116" w:rsidRDefault="00174116" w:rsidP="00BA3BF2">
            <w:pPr>
              <w:rPr>
                <w:sz w:val="28"/>
                <w:szCs w:val="28"/>
              </w:rPr>
            </w:pPr>
            <w:r w:rsidRPr="00F82E98">
              <w:rPr>
                <w:sz w:val="28"/>
                <w:szCs w:val="28"/>
              </w:rPr>
              <w:t>0-1</w:t>
            </w:r>
          </w:p>
          <w:p w:rsidR="00174116" w:rsidRPr="00F82E98" w:rsidRDefault="00174116" w:rsidP="00BA3BF2">
            <w:pPr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174116" w:rsidRPr="00F82E98" w:rsidRDefault="00174116" w:rsidP="00174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14" w:type="dxa"/>
          </w:tcPr>
          <w:p w:rsidR="00174116" w:rsidRPr="00F82E98" w:rsidRDefault="00174116" w:rsidP="00174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74116" w:rsidRPr="00F82E98" w:rsidTr="00BA3BF2">
        <w:tc>
          <w:tcPr>
            <w:tcW w:w="2866" w:type="dxa"/>
          </w:tcPr>
          <w:p w:rsidR="00174116" w:rsidRDefault="00174116" w:rsidP="001E6FBE">
            <w:pPr>
              <w:rPr>
                <w:sz w:val="28"/>
                <w:szCs w:val="28"/>
              </w:rPr>
            </w:pPr>
            <w:r w:rsidRPr="00F82E98">
              <w:rPr>
                <w:sz w:val="28"/>
                <w:szCs w:val="28"/>
              </w:rPr>
              <w:t>1-2</w:t>
            </w:r>
          </w:p>
          <w:p w:rsidR="001E6FBE" w:rsidRPr="00F82E98" w:rsidRDefault="001E6FBE" w:rsidP="001E6FBE">
            <w:pPr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174116" w:rsidRPr="00F82E98" w:rsidRDefault="001E6FBE" w:rsidP="00174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14" w:type="dxa"/>
          </w:tcPr>
          <w:p w:rsidR="00174116" w:rsidRPr="00F82E98" w:rsidRDefault="001E6FBE" w:rsidP="00174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74116" w:rsidRPr="00F82E98" w:rsidTr="00BA3BF2">
        <w:tc>
          <w:tcPr>
            <w:tcW w:w="2866" w:type="dxa"/>
          </w:tcPr>
          <w:p w:rsidR="00174116" w:rsidRDefault="00174116" w:rsidP="00BA3BF2">
            <w:pPr>
              <w:rPr>
                <w:sz w:val="28"/>
                <w:szCs w:val="28"/>
              </w:rPr>
            </w:pPr>
            <w:r w:rsidRPr="00F82E98">
              <w:rPr>
                <w:sz w:val="28"/>
                <w:szCs w:val="28"/>
              </w:rPr>
              <w:t>2-3</w:t>
            </w:r>
          </w:p>
          <w:p w:rsidR="00174116" w:rsidRPr="00F82E98" w:rsidRDefault="00174116" w:rsidP="00BA3BF2">
            <w:pPr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174116" w:rsidRPr="00F82E98" w:rsidRDefault="001E6FBE" w:rsidP="00174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414" w:type="dxa"/>
          </w:tcPr>
          <w:p w:rsidR="00174116" w:rsidRPr="00F82E98" w:rsidRDefault="001E6FBE" w:rsidP="00174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74116" w:rsidRPr="00F82E98" w:rsidTr="00BA3BF2">
        <w:tc>
          <w:tcPr>
            <w:tcW w:w="2866" w:type="dxa"/>
          </w:tcPr>
          <w:p w:rsidR="00174116" w:rsidRDefault="00174116" w:rsidP="00BA3BF2">
            <w:pPr>
              <w:rPr>
                <w:sz w:val="28"/>
                <w:szCs w:val="28"/>
              </w:rPr>
            </w:pPr>
            <w:r w:rsidRPr="00F82E98">
              <w:rPr>
                <w:sz w:val="28"/>
                <w:szCs w:val="28"/>
              </w:rPr>
              <w:t>3-4</w:t>
            </w:r>
          </w:p>
          <w:p w:rsidR="00174116" w:rsidRPr="00F82E98" w:rsidRDefault="00174116" w:rsidP="00BA3BF2">
            <w:pPr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174116" w:rsidRPr="00F82E98" w:rsidRDefault="004D0665" w:rsidP="00174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5822">
              <w:rPr>
                <w:sz w:val="28"/>
                <w:szCs w:val="28"/>
              </w:rPr>
              <w:t>3</w:t>
            </w:r>
          </w:p>
        </w:tc>
        <w:tc>
          <w:tcPr>
            <w:tcW w:w="2414" w:type="dxa"/>
          </w:tcPr>
          <w:p w:rsidR="00174116" w:rsidRPr="00F82E98" w:rsidRDefault="00E15822" w:rsidP="00174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74116" w:rsidRPr="00F82E98" w:rsidTr="00BA3BF2">
        <w:tc>
          <w:tcPr>
            <w:tcW w:w="2866" w:type="dxa"/>
          </w:tcPr>
          <w:p w:rsidR="00174116" w:rsidRDefault="00174116" w:rsidP="00BA3BF2">
            <w:pPr>
              <w:rPr>
                <w:sz w:val="28"/>
                <w:szCs w:val="28"/>
              </w:rPr>
            </w:pPr>
            <w:r w:rsidRPr="00F82E98">
              <w:rPr>
                <w:sz w:val="28"/>
                <w:szCs w:val="28"/>
              </w:rPr>
              <w:t>4-5</w:t>
            </w:r>
          </w:p>
          <w:p w:rsidR="00174116" w:rsidRPr="00F82E98" w:rsidRDefault="00174116" w:rsidP="00BA3BF2">
            <w:pPr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174116" w:rsidRPr="002C49AB" w:rsidRDefault="002C49AB" w:rsidP="001741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414" w:type="dxa"/>
          </w:tcPr>
          <w:p w:rsidR="00174116" w:rsidRPr="002C49AB" w:rsidRDefault="002C49AB" w:rsidP="001741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174116" w:rsidRPr="00F82E98" w:rsidTr="00BA3BF2">
        <w:tc>
          <w:tcPr>
            <w:tcW w:w="2866" w:type="dxa"/>
          </w:tcPr>
          <w:p w:rsidR="00174116" w:rsidRDefault="00174116" w:rsidP="00BA3BF2">
            <w:pPr>
              <w:rPr>
                <w:sz w:val="28"/>
                <w:szCs w:val="28"/>
              </w:rPr>
            </w:pPr>
            <w:r w:rsidRPr="00F82E98">
              <w:rPr>
                <w:sz w:val="28"/>
                <w:szCs w:val="28"/>
              </w:rPr>
              <w:t>5-6</w:t>
            </w:r>
          </w:p>
          <w:p w:rsidR="00174116" w:rsidRPr="00F82E98" w:rsidRDefault="00174116" w:rsidP="00BA3BF2">
            <w:pPr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174116" w:rsidRPr="002C49AB" w:rsidRDefault="002C49AB" w:rsidP="001741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14" w:type="dxa"/>
          </w:tcPr>
          <w:p w:rsidR="00174116" w:rsidRPr="002C49AB" w:rsidRDefault="002C49AB" w:rsidP="001741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174116" w:rsidRPr="00F82E98" w:rsidTr="00BA3BF2">
        <w:tc>
          <w:tcPr>
            <w:tcW w:w="2866" w:type="dxa"/>
          </w:tcPr>
          <w:p w:rsidR="00174116" w:rsidRDefault="00174116" w:rsidP="00BA3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  <w:p w:rsidR="00174116" w:rsidRPr="00F82E98" w:rsidRDefault="00174116" w:rsidP="00BA3BF2">
            <w:pPr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174116" w:rsidRPr="002C49AB" w:rsidRDefault="00CE4109" w:rsidP="001741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414" w:type="dxa"/>
          </w:tcPr>
          <w:p w:rsidR="00174116" w:rsidRPr="002C49AB" w:rsidRDefault="00CE4109" w:rsidP="001741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</w:tbl>
    <w:p w:rsidR="00FC64AD" w:rsidRPr="00174101" w:rsidRDefault="00FC64AD" w:rsidP="00FC64AD">
      <w:pPr>
        <w:jc w:val="center"/>
        <w:rPr>
          <w:sz w:val="28"/>
          <w:szCs w:val="28"/>
        </w:rPr>
      </w:pPr>
    </w:p>
    <w:p w:rsidR="00776872" w:rsidRDefault="00776872" w:rsidP="00776872">
      <w:pPr>
        <w:jc w:val="both"/>
        <w:rPr>
          <w:b/>
          <w:i/>
          <w:sz w:val="28"/>
          <w:szCs w:val="28"/>
        </w:rPr>
      </w:pPr>
      <w:bookmarkStart w:id="0" w:name="_GoBack"/>
      <w:bookmarkEnd w:id="0"/>
      <w:r w:rsidRPr="00776872">
        <w:rPr>
          <w:b/>
          <w:i/>
          <w:sz w:val="28"/>
          <w:szCs w:val="28"/>
        </w:rPr>
        <w:t xml:space="preserve">Заведующая </w:t>
      </w:r>
    </w:p>
    <w:p w:rsidR="00776872" w:rsidRPr="00776872" w:rsidRDefault="00776872" w:rsidP="00776872">
      <w:pPr>
        <w:tabs>
          <w:tab w:val="left" w:pos="6795"/>
        </w:tabs>
        <w:jc w:val="both"/>
        <w:rPr>
          <w:sz w:val="28"/>
          <w:szCs w:val="28"/>
        </w:rPr>
      </w:pPr>
      <w:r w:rsidRPr="00A64098">
        <w:rPr>
          <w:b/>
          <w:i/>
          <w:sz w:val="28"/>
          <w:szCs w:val="28"/>
        </w:rPr>
        <w:t>МБДОУ «ЦР</w:t>
      </w:r>
      <w:proofErr w:type="gramStart"/>
      <w:r w:rsidRPr="00A64098">
        <w:rPr>
          <w:b/>
          <w:i/>
          <w:sz w:val="28"/>
          <w:szCs w:val="28"/>
        </w:rPr>
        <w:t>Р-</w:t>
      </w:r>
      <w:proofErr w:type="gramEnd"/>
      <w:r w:rsidRPr="00A64098">
        <w:rPr>
          <w:b/>
          <w:i/>
          <w:sz w:val="28"/>
          <w:szCs w:val="28"/>
        </w:rPr>
        <w:t xml:space="preserve"> </w:t>
      </w:r>
      <w:proofErr w:type="spellStart"/>
      <w:r w:rsidRPr="00A64098">
        <w:rPr>
          <w:b/>
          <w:i/>
          <w:sz w:val="28"/>
          <w:szCs w:val="28"/>
        </w:rPr>
        <w:t>д</w:t>
      </w:r>
      <w:proofErr w:type="spellEnd"/>
      <w:r w:rsidRPr="00A64098">
        <w:rPr>
          <w:b/>
          <w:i/>
          <w:sz w:val="28"/>
          <w:szCs w:val="28"/>
        </w:rPr>
        <w:t>/с № 7 «Ласточка»»</w:t>
      </w:r>
      <w:r>
        <w:rPr>
          <w:b/>
          <w:i/>
          <w:sz w:val="28"/>
          <w:szCs w:val="28"/>
        </w:rPr>
        <w:tab/>
      </w:r>
      <w:proofErr w:type="spellStart"/>
      <w:r>
        <w:rPr>
          <w:b/>
          <w:i/>
          <w:sz w:val="28"/>
          <w:szCs w:val="28"/>
        </w:rPr>
        <w:t>Э.А.Чимаева</w:t>
      </w:r>
      <w:proofErr w:type="spellEnd"/>
    </w:p>
    <w:sectPr w:rsidR="00776872" w:rsidRPr="00776872" w:rsidSect="00132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440A4"/>
    <w:multiLevelType w:val="hybridMultilevel"/>
    <w:tmpl w:val="37CC16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9261546"/>
    <w:multiLevelType w:val="hybridMultilevel"/>
    <w:tmpl w:val="F256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F23D4"/>
    <w:multiLevelType w:val="hybridMultilevel"/>
    <w:tmpl w:val="B8B8F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FC64AD"/>
    <w:rsid w:val="0013212D"/>
    <w:rsid w:val="00153110"/>
    <w:rsid w:val="00174101"/>
    <w:rsid w:val="00174116"/>
    <w:rsid w:val="001A2A8F"/>
    <w:rsid w:val="001E6BDC"/>
    <w:rsid w:val="001E6FBE"/>
    <w:rsid w:val="00216A27"/>
    <w:rsid w:val="0021760D"/>
    <w:rsid w:val="0025541C"/>
    <w:rsid w:val="002C49AB"/>
    <w:rsid w:val="00413EF0"/>
    <w:rsid w:val="004D0665"/>
    <w:rsid w:val="00647046"/>
    <w:rsid w:val="00681E5D"/>
    <w:rsid w:val="006A15CD"/>
    <w:rsid w:val="00776872"/>
    <w:rsid w:val="00830191"/>
    <w:rsid w:val="00884F7B"/>
    <w:rsid w:val="008F6DEF"/>
    <w:rsid w:val="00921ADB"/>
    <w:rsid w:val="0094568B"/>
    <w:rsid w:val="00A64098"/>
    <w:rsid w:val="00A71A57"/>
    <w:rsid w:val="00A72332"/>
    <w:rsid w:val="00B735DA"/>
    <w:rsid w:val="00C16D05"/>
    <w:rsid w:val="00CC0971"/>
    <w:rsid w:val="00CE4109"/>
    <w:rsid w:val="00D70276"/>
    <w:rsid w:val="00DD023E"/>
    <w:rsid w:val="00E15822"/>
    <w:rsid w:val="00F0147E"/>
    <w:rsid w:val="00F915D6"/>
    <w:rsid w:val="00FC64AD"/>
    <w:rsid w:val="00FE5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71A57"/>
    <w:pPr>
      <w:widowControl/>
      <w:autoSpaceDE/>
      <w:autoSpaceDN/>
      <w:adjustRightInd/>
      <w:ind w:left="1080" w:hanging="372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71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1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A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F915D6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915D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91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A15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072;&#1080;&#1089;&#1082;&#1072;\Desktop\&#1092;&#1080;&#1088;&#1084;&#1077;&#1085;&#1085;&#1099;&#1081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</Template>
  <TotalTime>101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Раиска</dc:creator>
  <cp:keywords/>
  <dc:description/>
  <cp:lastModifiedBy>Раиска</cp:lastModifiedBy>
  <cp:revision>4</cp:revision>
  <cp:lastPrinted>2016-10-28T10:54:00Z</cp:lastPrinted>
  <dcterms:created xsi:type="dcterms:W3CDTF">2016-10-28T09:43:00Z</dcterms:created>
  <dcterms:modified xsi:type="dcterms:W3CDTF">2020-06-14T20:01:00Z</dcterms:modified>
</cp:coreProperties>
</file>